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3C" w:rsidRDefault="00872E2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別紙２</w:t>
      </w:r>
      <w:r w:rsidR="00FB2D3C" w:rsidRPr="00FB2D3C">
        <w:rPr>
          <w:rFonts w:hint="eastAsia"/>
          <w:b/>
          <w:sz w:val="32"/>
          <w:szCs w:val="32"/>
        </w:rPr>
        <w:t xml:space="preserve">　　</w:t>
      </w:r>
      <w:r w:rsidR="00FB2D3C">
        <w:rPr>
          <w:rFonts w:hint="eastAsia"/>
          <w:b/>
          <w:sz w:val="32"/>
          <w:szCs w:val="32"/>
        </w:rPr>
        <w:t xml:space="preserve">　　　</w:t>
      </w:r>
      <w:r>
        <w:rPr>
          <w:rFonts w:hint="eastAsia"/>
          <w:b/>
          <w:sz w:val="32"/>
          <w:szCs w:val="32"/>
        </w:rPr>
        <w:t xml:space="preserve">　</w:t>
      </w:r>
      <w:r w:rsidR="00FB2D3C" w:rsidRPr="00FB2D3C">
        <w:rPr>
          <w:rFonts w:hint="eastAsia"/>
          <w:b/>
          <w:sz w:val="32"/>
          <w:szCs w:val="32"/>
        </w:rPr>
        <w:t>経</w:t>
      </w:r>
      <w:r w:rsidR="00FB2D3C">
        <w:rPr>
          <w:rFonts w:hint="eastAsia"/>
          <w:b/>
          <w:sz w:val="32"/>
          <w:szCs w:val="32"/>
        </w:rPr>
        <w:t xml:space="preserve">　　</w:t>
      </w:r>
      <w:r w:rsidR="00FB2D3C" w:rsidRPr="00FB2D3C">
        <w:rPr>
          <w:rFonts w:hint="eastAsia"/>
          <w:b/>
          <w:sz w:val="32"/>
          <w:szCs w:val="32"/>
        </w:rPr>
        <w:t>歴</w:t>
      </w:r>
      <w:r w:rsidR="00FB2D3C">
        <w:rPr>
          <w:rFonts w:hint="eastAsia"/>
          <w:b/>
          <w:sz w:val="32"/>
          <w:szCs w:val="32"/>
        </w:rPr>
        <w:t xml:space="preserve">　　</w:t>
      </w:r>
      <w:r w:rsidR="00FB2D3C" w:rsidRPr="00FB2D3C">
        <w:rPr>
          <w:rFonts w:hint="eastAsia"/>
          <w:b/>
          <w:sz w:val="32"/>
          <w:szCs w:val="32"/>
        </w:rPr>
        <w:t>書</w:t>
      </w: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氏名・生年月日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000"/>
        <w:gridCol w:w="1104"/>
        <w:gridCol w:w="3096"/>
      </w:tblGrid>
      <w:tr w:rsidR="00FB2D3C" w:rsidTr="00FD7DE3">
        <w:trPr>
          <w:trHeight w:val="338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B2D3C" w:rsidRPr="00FB2D3C" w:rsidRDefault="00FB2D3C" w:rsidP="00FB2D3C">
            <w:pPr>
              <w:ind w:left="-54"/>
              <w:jc w:val="center"/>
              <w:rPr>
                <w:b/>
                <w:sz w:val="18"/>
                <w:szCs w:val="18"/>
              </w:rPr>
            </w:pPr>
            <w:r w:rsidRPr="00FB2D3C">
              <w:rPr>
                <w:rFonts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000" w:type="dxa"/>
            <w:tcBorders>
              <w:top w:val="single" w:sz="12" w:space="0" w:color="auto"/>
              <w:bottom w:val="dashSmallGap" w:sz="4" w:space="0" w:color="auto"/>
            </w:tcBorders>
          </w:tcPr>
          <w:p w:rsidR="00FB2D3C" w:rsidRDefault="00FB2D3C" w:rsidP="00FB2D3C">
            <w:pPr>
              <w:rPr>
                <w:b/>
                <w:szCs w:val="21"/>
              </w:rPr>
            </w:pPr>
          </w:p>
        </w:tc>
        <w:tc>
          <w:tcPr>
            <w:tcW w:w="1104" w:type="dxa"/>
            <w:vMerge w:val="restart"/>
            <w:tcBorders>
              <w:top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  <w:p w:rsidR="00FB2D3C" w:rsidRDefault="00FB2D3C" w:rsidP="00FB2D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30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FB2D3C" w:rsidP="00B34A6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昭和</w:t>
            </w:r>
          </w:p>
          <w:p w:rsidR="00FB2D3C" w:rsidRDefault="00FB2D3C" w:rsidP="00B34A6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平成</w:t>
            </w:r>
            <w:r w:rsidR="00B34A67">
              <w:rPr>
                <w:rFonts w:hint="eastAsia"/>
                <w:b/>
                <w:szCs w:val="21"/>
              </w:rPr>
              <w:t xml:space="preserve">　　年　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>月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 xml:space="preserve">　日　</w:t>
            </w:r>
            <w:r w:rsidR="00B34A67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 xml:space="preserve">　歳</w:t>
            </w:r>
          </w:p>
        </w:tc>
      </w:tr>
      <w:tr w:rsidR="00FB2D3C" w:rsidTr="00FD7DE3">
        <w:trPr>
          <w:trHeight w:val="522"/>
        </w:trPr>
        <w:tc>
          <w:tcPr>
            <w:tcW w:w="9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2D3C" w:rsidRDefault="00FB2D3C" w:rsidP="00FB2D3C">
            <w:pPr>
              <w:ind w:left="-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3000" w:type="dxa"/>
            <w:tcBorders>
              <w:top w:val="dashSmallGap" w:sz="4" w:space="0" w:color="auto"/>
              <w:bottom w:val="single" w:sz="12" w:space="0" w:color="auto"/>
            </w:tcBorders>
          </w:tcPr>
          <w:p w:rsidR="00FB2D3C" w:rsidRDefault="00FB2D3C" w:rsidP="00FB2D3C">
            <w:pPr>
              <w:rPr>
                <w:b/>
                <w:szCs w:val="21"/>
              </w:rPr>
            </w:pPr>
          </w:p>
        </w:tc>
        <w:tc>
          <w:tcPr>
            <w:tcW w:w="1104" w:type="dxa"/>
            <w:vMerge/>
            <w:tcBorders>
              <w:bottom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09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最終学歴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2100"/>
        <w:gridCol w:w="4230"/>
      </w:tblGrid>
      <w:tr w:rsidR="00FB2D3C" w:rsidTr="00FD7DE3">
        <w:trPr>
          <w:trHeight w:val="37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学校等名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学部学科</w:t>
            </w: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:rsidR="00FB2D3C" w:rsidRDefault="00B34A67" w:rsidP="00B34A67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卒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B34A67" w:rsidTr="00FD7DE3">
        <w:trPr>
          <w:trHeight w:val="495"/>
        </w:trPr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</w:tcPr>
          <w:p w:rsidR="00B34A67" w:rsidRDefault="00B34A67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:rsidR="00B34A67" w:rsidRDefault="00B34A67" w:rsidP="00B34A67">
            <w:pPr>
              <w:ind w:left="-39" w:firstLineChars="400" w:firstLine="84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　月　　日</w:t>
            </w:r>
          </w:p>
          <w:p w:rsidR="00B34A67" w:rsidRDefault="00B34A67" w:rsidP="00B34A67">
            <w:pPr>
              <w:ind w:left="-39" w:firstLineChars="500" w:firstLine="105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入学・卒業・卒業見込・中退</w:t>
            </w: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職歴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00"/>
        <w:gridCol w:w="1134"/>
        <w:gridCol w:w="3119"/>
      </w:tblGrid>
      <w:tr w:rsidR="00B34A67" w:rsidTr="00FD7DE3">
        <w:trPr>
          <w:trHeight w:val="42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先</w:t>
            </w:r>
          </w:p>
        </w:tc>
        <w:tc>
          <w:tcPr>
            <w:tcW w:w="2100" w:type="dxa"/>
            <w:tcBorders>
              <w:top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B34A67" w:rsidRDefault="00B34A67" w:rsidP="00B34A67">
            <w:pPr>
              <w:ind w:left="1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B34A67" w:rsidTr="00FD7DE3">
        <w:trPr>
          <w:trHeight w:val="529"/>
        </w:trPr>
        <w:tc>
          <w:tcPr>
            <w:tcW w:w="1800" w:type="dxa"/>
            <w:tcBorders>
              <w:lef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  <w:tr w:rsidR="00B34A67" w:rsidTr="00FD7DE3">
        <w:trPr>
          <w:trHeight w:val="551"/>
        </w:trPr>
        <w:tc>
          <w:tcPr>
            <w:tcW w:w="1800" w:type="dxa"/>
            <w:tcBorders>
              <w:lef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  <w:tr w:rsidR="00B34A67" w:rsidTr="00FD7DE3">
        <w:trPr>
          <w:trHeight w:val="559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公職歴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920"/>
        <w:gridCol w:w="3930"/>
      </w:tblGrid>
      <w:tr w:rsidR="00FB2D3C" w:rsidTr="00FD7DE3">
        <w:trPr>
          <w:trHeight w:val="503"/>
        </w:trPr>
        <w:tc>
          <w:tcPr>
            <w:tcW w:w="2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期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FB2D3C" w:rsidTr="00FD7DE3">
        <w:trPr>
          <w:trHeight w:val="480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29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65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59"/>
        </w:trPr>
        <w:tc>
          <w:tcPr>
            <w:tcW w:w="2355" w:type="dxa"/>
            <w:tcBorders>
              <w:left w:val="single" w:sz="12" w:space="0" w:color="auto"/>
              <w:bottom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bottom w:val="single" w:sz="12" w:space="0" w:color="auto"/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</w:tbl>
    <w:p w:rsidR="00FB2D3C" w:rsidRDefault="00FB2D3C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賞罰歴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5835"/>
      </w:tblGrid>
      <w:tr w:rsidR="00FB2D3C" w:rsidTr="00FD7DE3">
        <w:trPr>
          <w:trHeight w:val="521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FD7DE3" w:rsidP="00FD7D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月　日</w:t>
            </w:r>
          </w:p>
        </w:tc>
        <w:tc>
          <w:tcPr>
            <w:tcW w:w="5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FD7DE3" w:rsidP="00FD7D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賞　　罰　　内　　容</w:t>
            </w:r>
          </w:p>
        </w:tc>
      </w:tr>
      <w:tr w:rsidR="00FB2D3C" w:rsidTr="00FD7DE3">
        <w:trPr>
          <w:trHeight w:val="555"/>
        </w:trPr>
        <w:tc>
          <w:tcPr>
            <w:tcW w:w="2385" w:type="dxa"/>
            <w:tcBorders>
              <w:left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right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</w:tr>
      <w:tr w:rsidR="00FB2D3C" w:rsidTr="00FD7DE3">
        <w:trPr>
          <w:trHeight w:val="555"/>
        </w:trPr>
        <w:tc>
          <w:tcPr>
            <w:tcW w:w="2385" w:type="dxa"/>
            <w:tcBorders>
              <w:left w:val="single" w:sz="12" w:space="0" w:color="auto"/>
              <w:bottom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bottom w:val="single" w:sz="12" w:space="0" w:color="auto"/>
              <w:right w:val="single" w:sz="12" w:space="0" w:color="auto"/>
            </w:tcBorders>
          </w:tcPr>
          <w:p w:rsidR="00FB2D3C" w:rsidRPr="00FD7DE3" w:rsidRDefault="00FB2D3C">
            <w:pPr>
              <w:rPr>
                <w:b/>
                <w:szCs w:val="21"/>
              </w:rPr>
            </w:pPr>
          </w:p>
        </w:tc>
      </w:tr>
    </w:tbl>
    <w:p w:rsidR="00FB2D3C" w:rsidRPr="000B46EB" w:rsidRDefault="00FB2D3C">
      <w:pPr>
        <w:rPr>
          <w:b/>
          <w:szCs w:val="21"/>
        </w:rPr>
      </w:pPr>
      <w:bookmarkStart w:id="0" w:name="_GoBack"/>
      <w:bookmarkEnd w:id="0"/>
    </w:p>
    <w:sectPr w:rsidR="00FB2D3C" w:rsidRPr="000B4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EB" w:rsidRDefault="000B46EB" w:rsidP="000B46EB">
      <w:r>
        <w:separator/>
      </w:r>
    </w:p>
  </w:endnote>
  <w:endnote w:type="continuationSeparator" w:id="0">
    <w:p w:rsidR="000B46EB" w:rsidRDefault="000B46EB" w:rsidP="000B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EB" w:rsidRDefault="000B46EB" w:rsidP="000B46EB">
      <w:r>
        <w:separator/>
      </w:r>
    </w:p>
  </w:footnote>
  <w:footnote w:type="continuationSeparator" w:id="0">
    <w:p w:rsidR="000B46EB" w:rsidRDefault="000B46EB" w:rsidP="000B4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3C"/>
    <w:rsid w:val="000B46EB"/>
    <w:rsid w:val="00160383"/>
    <w:rsid w:val="00820D89"/>
    <w:rsid w:val="00866AE3"/>
    <w:rsid w:val="00872E2C"/>
    <w:rsid w:val="00B34A67"/>
    <w:rsid w:val="00BC70B4"/>
    <w:rsid w:val="00DF79AA"/>
    <w:rsid w:val="00FB2D3C"/>
    <w:rsid w:val="00F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6EB"/>
  </w:style>
  <w:style w:type="paragraph" w:styleId="a5">
    <w:name w:val="footer"/>
    <w:basedOn w:val="a"/>
    <w:link w:val="a6"/>
    <w:uiPriority w:val="99"/>
    <w:unhideWhenUsed/>
    <w:rsid w:val="000B4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6EB"/>
  </w:style>
  <w:style w:type="paragraph" w:styleId="a5">
    <w:name w:val="footer"/>
    <w:basedOn w:val="a"/>
    <w:link w:val="a6"/>
    <w:uiPriority w:val="99"/>
    <w:unhideWhenUsed/>
    <w:rsid w:val="000B4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4A390C1A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豊原佳奈</cp:lastModifiedBy>
  <cp:revision>4</cp:revision>
  <cp:lastPrinted>2016-09-27T00:11:00Z</cp:lastPrinted>
  <dcterms:created xsi:type="dcterms:W3CDTF">2016-10-05T07:12:00Z</dcterms:created>
  <dcterms:modified xsi:type="dcterms:W3CDTF">2017-03-30T00:24:00Z</dcterms:modified>
</cp:coreProperties>
</file>