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F6" w:rsidRPr="00D96F6B" w:rsidRDefault="00174EF6" w:rsidP="00D96F6B">
      <w:pPr>
        <w:ind w:firstLineChars="100" w:firstLine="220"/>
        <w:rPr>
          <w:sz w:val="22"/>
        </w:rPr>
      </w:pPr>
      <w:r w:rsidRPr="00D96F6B">
        <w:rPr>
          <w:rFonts w:hint="eastAsia"/>
          <w:sz w:val="22"/>
        </w:rPr>
        <w:t>様式第</w:t>
      </w:r>
      <w:r w:rsidRPr="00D96F6B">
        <w:rPr>
          <w:sz w:val="22"/>
        </w:rPr>
        <w:t>1</w:t>
      </w:r>
      <w:r w:rsidRPr="00D96F6B">
        <w:rPr>
          <w:rFonts w:hint="eastAsia"/>
          <w:sz w:val="22"/>
        </w:rPr>
        <w:t>号</w:t>
      </w:r>
      <w:r w:rsidRPr="00D96F6B">
        <w:rPr>
          <w:sz w:val="22"/>
        </w:rPr>
        <w:t>(</w:t>
      </w:r>
      <w:r w:rsidRPr="00D96F6B">
        <w:rPr>
          <w:rFonts w:hint="eastAsia"/>
          <w:sz w:val="22"/>
        </w:rPr>
        <w:t>第</w:t>
      </w:r>
      <w:r w:rsidRPr="00D96F6B">
        <w:rPr>
          <w:sz w:val="22"/>
        </w:rPr>
        <w:t>5</w:t>
      </w:r>
      <w:r w:rsidRPr="00D96F6B">
        <w:rPr>
          <w:rFonts w:hint="eastAsia"/>
          <w:sz w:val="22"/>
        </w:rPr>
        <w:t>条関係</w:t>
      </w:r>
      <w:r w:rsidRPr="00D96F6B">
        <w:rPr>
          <w:sz w:val="22"/>
        </w:rPr>
        <w:t>)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565"/>
        <w:gridCol w:w="661"/>
        <w:gridCol w:w="1881"/>
        <w:gridCol w:w="14"/>
        <w:gridCol w:w="701"/>
        <w:gridCol w:w="75"/>
        <w:gridCol w:w="6"/>
        <w:gridCol w:w="640"/>
        <w:gridCol w:w="1242"/>
        <w:gridCol w:w="36"/>
        <w:gridCol w:w="405"/>
        <w:gridCol w:w="348"/>
        <w:gridCol w:w="226"/>
        <w:gridCol w:w="560"/>
        <w:gridCol w:w="1165"/>
      </w:tblGrid>
      <w:tr w:rsidR="00174EF6" w:rsidRPr="00D96F6B" w:rsidTr="0082471B">
        <w:trPr>
          <w:cantSplit/>
          <w:trHeight w:val="648"/>
        </w:trPr>
        <w:tc>
          <w:tcPr>
            <w:tcW w:w="6899" w:type="dxa"/>
            <w:gridSpan w:val="11"/>
            <w:tcBorders>
              <w:top w:val="nil"/>
              <w:left w:val="nil"/>
            </w:tcBorders>
            <w:vAlign w:val="center"/>
          </w:tcPr>
          <w:p w:rsidR="00174EF6" w:rsidRPr="00D96F6B" w:rsidRDefault="00174EF6">
            <w:pPr>
              <w:rPr>
                <w:sz w:val="22"/>
              </w:rPr>
            </w:pPr>
          </w:p>
        </w:tc>
        <w:tc>
          <w:tcPr>
            <w:tcW w:w="2740" w:type="dxa"/>
            <w:gridSpan w:val="6"/>
            <w:vAlign w:val="center"/>
          </w:tcPr>
          <w:p w:rsidR="00174EF6" w:rsidRPr="00D96F6B" w:rsidRDefault="00174EF6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申込番号第　　　　号</w:t>
            </w:r>
          </w:p>
        </w:tc>
      </w:tr>
      <w:tr w:rsidR="00174EF6" w:rsidRPr="00D96F6B" w:rsidTr="0082471B">
        <w:trPr>
          <w:cantSplit/>
          <w:trHeight w:val="558"/>
        </w:trPr>
        <w:tc>
          <w:tcPr>
            <w:tcW w:w="9639" w:type="dxa"/>
            <w:gridSpan w:val="17"/>
            <w:vAlign w:val="center"/>
          </w:tcPr>
          <w:p w:rsidR="00174EF6" w:rsidRPr="00D96F6B" w:rsidRDefault="00174EF6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pacing w:val="75"/>
                <w:sz w:val="22"/>
              </w:rPr>
              <w:t>育英奨学生申請</w:t>
            </w:r>
            <w:r w:rsidRPr="00D96F6B">
              <w:rPr>
                <w:rFonts w:hint="eastAsia"/>
                <w:sz w:val="22"/>
              </w:rPr>
              <w:t>書</w:t>
            </w:r>
          </w:p>
        </w:tc>
      </w:tr>
      <w:tr w:rsidR="00174EF6" w:rsidRPr="00D96F6B" w:rsidTr="0082471B">
        <w:trPr>
          <w:cantSplit/>
          <w:trHeight w:val="791"/>
        </w:trPr>
        <w:tc>
          <w:tcPr>
            <w:tcW w:w="1114" w:type="dxa"/>
            <w:gridSpan w:val="2"/>
            <w:vAlign w:val="center"/>
          </w:tcPr>
          <w:p w:rsidR="00174EF6" w:rsidRPr="00D96F6B" w:rsidRDefault="00174EF6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ふりがな</w:t>
            </w:r>
          </w:p>
          <w:p w:rsidR="00174EF6" w:rsidRPr="00D96F6B" w:rsidRDefault="00174EF6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氏名</w:t>
            </w:r>
          </w:p>
        </w:tc>
        <w:tc>
          <w:tcPr>
            <w:tcW w:w="3121" w:type="dxa"/>
            <w:gridSpan w:val="4"/>
            <w:vAlign w:val="center"/>
          </w:tcPr>
          <w:p w:rsidR="00174EF6" w:rsidRPr="00D96F6B" w:rsidRDefault="00174EF6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82" w:type="dxa"/>
            <w:gridSpan w:val="3"/>
            <w:vAlign w:val="center"/>
          </w:tcPr>
          <w:p w:rsidR="00174EF6" w:rsidRPr="00D96F6B" w:rsidRDefault="00174EF6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生年月日</w:t>
            </w:r>
          </w:p>
        </w:tc>
        <w:tc>
          <w:tcPr>
            <w:tcW w:w="2671" w:type="dxa"/>
            <w:gridSpan w:val="5"/>
            <w:vAlign w:val="center"/>
          </w:tcPr>
          <w:p w:rsidR="00174EF6" w:rsidRPr="00D96F6B" w:rsidRDefault="00174EF6">
            <w:pPr>
              <w:jc w:val="right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　年　　月　　日生</w:t>
            </w:r>
          </w:p>
        </w:tc>
        <w:tc>
          <w:tcPr>
            <w:tcW w:w="1951" w:type="dxa"/>
            <w:gridSpan w:val="3"/>
            <w:vAlign w:val="center"/>
          </w:tcPr>
          <w:p w:rsidR="00174EF6" w:rsidRPr="00411ECD" w:rsidRDefault="00411ECD" w:rsidP="00411ECD">
            <w:pPr>
              <w:ind w:firstLineChars="50" w:firstLine="110"/>
              <w:rPr>
                <w:sz w:val="22"/>
              </w:rPr>
            </w:pPr>
            <w:r w:rsidRPr="00411ECD">
              <w:rPr>
                <w:rFonts w:hint="eastAsia"/>
                <w:sz w:val="22"/>
              </w:rPr>
              <w:t>※</w:t>
            </w:r>
            <w:r w:rsidR="00174EF6" w:rsidRPr="00411ECD">
              <w:rPr>
                <w:rFonts w:hint="eastAsia"/>
                <w:sz w:val="22"/>
              </w:rPr>
              <w:t xml:space="preserve">　男</w:t>
            </w:r>
            <w:r>
              <w:rPr>
                <w:rFonts w:hint="eastAsia"/>
                <w:sz w:val="22"/>
              </w:rPr>
              <w:t xml:space="preserve"> </w:t>
            </w:r>
            <w:r w:rsidR="00174EF6" w:rsidRPr="00411EC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174EF6" w:rsidRPr="00411ECD">
              <w:rPr>
                <w:rFonts w:hint="eastAsia"/>
                <w:sz w:val="22"/>
              </w:rPr>
              <w:t>女</w:t>
            </w:r>
            <w:r w:rsidRPr="00411ECD">
              <w:rPr>
                <w:rFonts w:hint="eastAsia"/>
                <w:sz w:val="22"/>
              </w:rPr>
              <w:t xml:space="preserve">　</w:t>
            </w:r>
          </w:p>
          <w:p w:rsidR="00174EF6" w:rsidRPr="00D96F6B" w:rsidRDefault="00411ECD" w:rsidP="00411E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満 　</w:t>
            </w:r>
            <w:r w:rsidR="00174EF6" w:rsidRPr="00D96F6B"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    </w:t>
            </w:r>
            <w:r w:rsidR="00174EF6" w:rsidRPr="00D96F6B">
              <w:rPr>
                <w:rFonts w:hint="eastAsia"/>
                <w:sz w:val="22"/>
              </w:rPr>
              <w:t>月</w:t>
            </w:r>
          </w:p>
        </w:tc>
      </w:tr>
      <w:tr w:rsidR="00174EF6" w:rsidRPr="00D96F6B" w:rsidTr="0082471B">
        <w:trPr>
          <w:cantSplit/>
          <w:trHeight w:val="791"/>
        </w:trPr>
        <w:tc>
          <w:tcPr>
            <w:tcW w:w="1679" w:type="dxa"/>
            <w:gridSpan w:val="3"/>
            <w:vAlign w:val="center"/>
          </w:tcPr>
          <w:p w:rsidR="00577195" w:rsidRPr="00D96F6B" w:rsidRDefault="009D1AF7" w:rsidP="009D1A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育英資金</w:t>
            </w:r>
          </w:p>
          <w:p w:rsidR="00174EF6" w:rsidRPr="00D96F6B" w:rsidRDefault="00174EF6" w:rsidP="009D1AF7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申</w:t>
            </w:r>
            <w:r w:rsidR="009D1AF7">
              <w:rPr>
                <w:rFonts w:hint="eastAsia"/>
                <w:sz w:val="22"/>
              </w:rPr>
              <w:t xml:space="preserve"> </w:t>
            </w:r>
            <w:r w:rsidRPr="00D96F6B">
              <w:rPr>
                <w:rFonts w:hint="eastAsia"/>
                <w:sz w:val="22"/>
              </w:rPr>
              <w:t>請</w:t>
            </w:r>
            <w:r w:rsidR="009D1AF7">
              <w:rPr>
                <w:rFonts w:hint="eastAsia"/>
                <w:sz w:val="22"/>
              </w:rPr>
              <w:t xml:space="preserve"> </w:t>
            </w:r>
            <w:r w:rsidRPr="00D96F6B">
              <w:rPr>
                <w:rFonts w:hint="eastAsia"/>
                <w:sz w:val="22"/>
              </w:rPr>
              <w:t>額</w:t>
            </w:r>
          </w:p>
        </w:tc>
        <w:tc>
          <w:tcPr>
            <w:tcW w:w="3332" w:type="dxa"/>
            <w:gridSpan w:val="5"/>
          </w:tcPr>
          <w:p w:rsidR="00174EF6" w:rsidRPr="00D96F6B" w:rsidRDefault="00174EF6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月額</w:t>
            </w:r>
          </w:p>
          <w:p w:rsidR="00174EF6" w:rsidRPr="00D96F6B" w:rsidRDefault="00174EF6">
            <w:pPr>
              <w:jc w:val="right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円</w:t>
            </w:r>
          </w:p>
        </w:tc>
        <w:tc>
          <w:tcPr>
            <w:tcW w:w="1924" w:type="dxa"/>
            <w:gridSpan w:val="4"/>
            <w:vAlign w:val="center"/>
          </w:tcPr>
          <w:p w:rsidR="00174EF6" w:rsidRPr="00D96F6B" w:rsidRDefault="00174EF6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申請期間</w:t>
            </w:r>
          </w:p>
        </w:tc>
        <w:tc>
          <w:tcPr>
            <w:tcW w:w="2704" w:type="dxa"/>
            <w:gridSpan w:val="5"/>
            <w:vAlign w:val="center"/>
          </w:tcPr>
          <w:p w:rsidR="00174EF6" w:rsidRPr="00D96F6B" w:rsidRDefault="00174EF6">
            <w:pPr>
              <w:jc w:val="right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　年　　月　　日から</w:t>
            </w:r>
          </w:p>
          <w:p w:rsidR="00174EF6" w:rsidRPr="00D96F6B" w:rsidRDefault="00174EF6">
            <w:pPr>
              <w:jc w:val="right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AB4E10" w:rsidRPr="00D96F6B" w:rsidTr="0082471B">
        <w:trPr>
          <w:cantSplit/>
          <w:trHeight w:val="791"/>
        </w:trPr>
        <w:tc>
          <w:tcPr>
            <w:tcW w:w="1679" w:type="dxa"/>
            <w:gridSpan w:val="3"/>
            <w:vMerge w:val="restart"/>
            <w:vAlign w:val="center"/>
          </w:tcPr>
          <w:p w:rsidR="00AB4E10" w:rsidRPr="00D96F6B" w:rsidRDefault="009D1AF7" w:rsidP="009D1A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在学学校</w:t>
            </w:r>
          </w:p>
        </w:tc>
        <w:tc>
          <w:tcPr>
            <w:tcW w:w="661" w:type="dxa"/>
            <w:tcBorders>
              <w:right w:val="nil"/>
            </w:tcBorders>
            <w:vAlign w:val="center"/>
          </w:tcPr>
          <w:p w:rsidR="007D485B" w:rsidRDefault="007D485B" w:rsidP="007D4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7D485B" w:rsidRDefault="007D485B" w:rsidP="007D4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公立</w:t>
            </w:r>
          </w:p>
          <w:p w:rsidR="00AB4E10" w:rsidRPr="00D96F6B" w:rsidRDefault="007D485B" w:rsidP="007D4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私立</w:t>
            </w:r>
          </w:p>
        </w:tc>
        <w:tc>
          <w:tcPr>
            <w:tcW w:w="7299" w:type="dxa"/>
            <w:gridSpan w:val="13"/>
            <w:tcBorders>
              <w:left w:val="nil"/>
            </w:tcBorders>
            <w:vAlign w:val="center"/>
          </w:tcPr>
          <w:p w:rsidR="007D485B" w:rsidRPr="007D485B" w:rsidRDefault="007D485B" w:rsidP="007D485B">
            <w:pPr>
              <w:rPr>
                <w:sz w:val="22"/>
              </w:rPr>
            </w:pPr>
          </w:p>
          <w:p w:rsidR="00AB4E10" w:rsidRPr="00D96F6B" w:rsidRDefault="00AB4E10" w:rsidP="00411ECD">
            <w:pPr>
              <w:ind w:right="440" w:firstLineChars="1100" w:firstLine="2420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学校　　</w:t>
            </w:r>
            <w:r>
              <w:rPr>
                <w:rFonts w:hint="eastAsia"/>
                <w:sz w:val="22"/>
              </w:rPr>
              <w:t xml:space="preserve">  </w:t>
            </w:r>
            <w:r w:rsidRPr="00D96F6B">
              <w:rPr>
                <w:rFonts w:hint="eastAsia"/>
                <w:sz w:val="22"/>
              </w:rPr>
              <w:t xml:space="preserve">　学部　　</w:t>
            </w:r>
            <w:r>
              <w:rPr>
                <w:rFonts w:hint="eastAsia"/>
                <w:sz w:val="22"/>
              </w:rPr>
              <w:t xml:space="preserve">  </w:t>
            </w:r>
            <w:r w:rsidRPr="00D96F6B">
              <w:rPr>
                <w:rFonts w:hint="eastAsia"/>
                <w:sz w:val="22"/>
              </w:rPr>
              <w:t xml:space="preserve">　学科　　　学年</w:t>
            </w:r>
          </w:p>
        </w:tc>
      </w:tr>
      <w:tr w:rsidR="00AB4E10" w:rsidRPr="00D96F6B" w:rsidTr="0082471B">
        <w:trPr>
          <w:cantSplit/>
          <w:trHeight w:val="338"/>
        </w:trPr>
        <w:tc>
          <w:tcPr>
            <w:tcW w:w="1679" w:type="dxa"/>
            <w:gridSpan w:val="3"/>
            <w:vMerge/>
            <w:vAlign w:val="center"/>
          </w:tcPr>
          <w:p w:rsidR="00AB4E10" w:rsidRPr="00D96F6B" w:rsidRDefault="00AB4E10">
            <w:pPr>
              <w:rPr>
                <w:sz w:val="22"/>
              </w:rPr>
            </w:pPr>
          </w:p>
        </w:tc>
        <w:tc>
          <w:tcPr>
            <w:tcW w:w="7960" w:type="dxa"/>
            <w:gridSpan w:val="14"/>
            <w:vAlign w:val="center"/>
          </w:tcPr>
          <w:p w:rsidR="00AB4E10" w:rsidRPr="00D96F6B" w:rsidRDefault="00AB4E10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　　　年　　月　　日</w:t>
            </w:r>
            <w:r w:rsidR="007D485B">
              <w:rPr>
                <w:rFonts w:hint="eastAsia"/>
                <w:sz w:val="22"/>
              </w:rPr>
              <w:t xml:space="preserve">　</w:t>
            </w:r>
            <w:r w:rsidRPr="00D96F6B">
              <w:rPr>
                <w:rFonts w:hint="eastAsia"/>
                <w:sz w:val="22"/>
              </w:rPr>
              <w:t>入学～　　　　年　　月　　日</w:t>
            </w:r>
            <w:r w:rsidR="007D485B">
              <w:rPr>
                <w:rFonts w:hint="eastAsia"/>
                <w:sz w:val="22"/>
              </w:rPr>
              <w:t xml:space="preserve">　</w:t>
            </w:r>
            <w:r w:rsidRPr="00D96F6B">
              <w:rPr>
                <w:rFonts w:hint="eastAsia"/>
                <w:sz w:val="22"/>
              </w:rPr>
              <w:t>卒業見込</w:t>
            </w:r>
          </w:p>
        </w:tc>
      </w:tr>
      <w:tr w:rsidR="00174EF6" w:rsidRPr="00D96F6B" w:rsidTr="0082471B">
        <w:trPr>
          <w:cantSplit/>
          <w:trHeight w:val="791"/>
        </w:trPr>
        <w:tc>
          <w:tcPr>
            <w:tcW w:w="557" w:type="dxa"/>
            <w:vMerge w:val="restart"/>
            <w:textDirection w:val="tbRlV"/>
            <w:vAlign w:val="center"/>
          </w:tcPr>
          <w:p w:rsidR="00174EF6" w:rsidRPr="00D96F6B" w:rsidRDefault="00174EF6">
            <w:pPr>
              <w:ind w:left="113" w:right="113"/>
              <w:jc w:val="center"/>
              <w:rPr>
                <w:sz w:val="22"/>
              </w:rPr>
            </w:pPr>
            <w:r w:rsidRPr="00D96F6B">
              <w:rPr>
                <w:rFonts w:hint="eastAsia"/>
                <w:spacing w:val="53"/>
                <w:sz w:val="22"/>
              </w:rPr>
              <w:t>現住</w:t>
            </w:r>
            <w:r w:rsidRPr="00D96F6B">
              <w:rPr>
                <w:rFonts w:hint="eastAsia"/>
                <w:sz w:val="22"/>
              </w:rPr>
              <w:t>所</w:t>
            </w:r>
          </w:p>
        </w:tc>
        <w:tc>
          <w:tcPr>
            <w:tcW w:w="1122" w:type="dxa"/>
            <w:gridSpan w:val="2"/>
            <w:vAlign w:val="center"/>
          </w:tcPr>
          <w:p w:rsidR="00577195" w:rsidRPr="00D96F6B" w:rsidRDefault="00174EF6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pacing w:val="53"/>
                <w:sz w:val="22"/>
              </w:rPr>
              <w:t>生計</w:t>
            </w:r>
            <w:r w:rsidRPr="00D96F6B">
              <w:rPr>
                <w:rFonts w:hint="eastAsia"/>
                <w:sz w:val="22"/>
              </w:rPr>
              <w:t>の</w:t>
            </w:r>
          </w:p>
          <w:p w:rsidR="00174EF6" w:rsidRPr="00D96F6B" w:rsidRDefault="00174EF6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主維持者</w:t>
            </w:r>
          </w:p>
        </w:tc>
        <w:tc>
          <w:tcPr>
            <w:tcW w:w="3978" w:type="dxa"/>
            <w:gridSpan w:val="7"/>
            <w:vAlign w:val="center"/>
          </w:tcPr>
          <w:p w:rsidR="00174EF6" w:rsidRPr="00D96F6B" w:rsidRDefault="00174EF6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83" w:type="dxa"/>
            <w:gridSpan w:val="3"/>
            <w:vAlign w:val="center"/>
          </w:tcPr>
          <w:p w:rsidR="00174EF6" w:rsidRDefault="00411ECD" w:rsidP="00411ECD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※持　家</w:t>
            </w:r>
          </w:p>
          <w:p w:rsidR="00411ECD" w:rsidRDefault="00411ECD" w:rsidP="00411ECD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借　家</w:t>
            </w:r>
          </w:p>
          <w:p w:rsidR="00411ECD" w:rsidRPr="00D96F6B" w:rsidRDefault="00411ECD" w:rsidP="00411ECD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9D1AF7" w:rsidRDefault="00577195" w:rsidP="009D1AF7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他の資</w:t>
            </w:r>
          </w:p>
          <w:p w:rsidR="00577195" w:rsidRPr="00D96F6B" w:rsidRDefault="00577195" w:rsidP="009D1AF7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金</w:t>
            </w:r>
            <w:r w:rsidR="009D1AF7">
              <w:rPr>
                <w:rFonts w:hint="eastAsia"/>
                <w:sz w:val="22"/>
              </w:rPr>
              <w:t>貸与</w:t>
            </w:r>
          </w:p>
          <w:p w:rsidR="009D1AF7" w:rsidRPr="00D96F6B" w:rsidRDefault="009D1AF7" w:rsidP="009D1A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（申込）</w:t>
            </w:r>
          </w:p>
        </w:tc>
        <w:tc>
          <w:tcPr>
            <w:tcW w:w="1165" w:type="dxa"/>
            <w:vMerge w:val="restart"/>
            <w:textDirection w:val="tbRlV"/>
            <w:vAlign w:val="center"/>
          </w:tcPr>
          <w:p w:rsidR="00174EF6" w:rsidRPr="00433C31" w:rsidRDefault="00174EF6" w:rsidP="00433C31">
            <w:pPr>
              <w:pStyle w:val="af0"/>
              <w:numPr>
                <w:ilvl w:val="0"/>
                <w:numId w:val="4"/>
              </w:numPr>
              <w:ind w:leftChars="0" w:right="113"/>
              <w:jc w:val="center"/>
              <w:rPr>
                <w:sz w:val="22"/>
              </w:rPr>
            </w:pPr>
            <w:r w:rsidRPr="00433C31">
              <w:rPr>
                <w:rFonts w:hint="eastAsia"/>
                <w:sz w:val="22"/>
              </w:rPr>
              <w:t>有　無</w:t>
            </w:r>
          </w:p>
        </w:tc>
      </w:tr>
      <w:tr w:rsidR="00174EF6" w:rsidRPr="00D96F6B" w:rsidTr="0082471B">
        <w:trPr>
          <w:cantSplit/>
          <w:trHeight w:val="791"/>
        </w:trPr>
        <w:tc>
          <w:tcPr>
            <w:tcW w:w="557" w:type="dxa"/>
            <w:vMerge/>
            <w:vAlign w:val="center"/>
          </w:tcPr>
          <w:p w:rsidR="00174EF6" w:rsidRPr="00D96F6B" w:rsidRDefault="00174EF6">
            <w:pPr>
              <w:rPr>
                <w:sz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74EF6" w:rsidRPr="00D96F6B" w:rsidRDefault="00174EF6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本人</w:t>
            </w:r>
          </w:p>
        </w:tc>
        <w:tc>
          <w:tcPr>
            <w:tcW w:w="3978" w:type="dxa"/>
            <w:gridSpan w:val="7"/>
            <w:vAlign w:val="center"/>
          </w:tcPr>
          <w:p w:rsidR="00174EF6" w:rsidRPr="00D96F6B" w:rsidRDefault="00174EF6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83" w:type="dxa"/>
            <w:gridSpan w:val="3"/>
            <w:vAlign w:val="center"/>
          </w:tcPr>
          <w:p w:rsidR="00411ECD" w:rsidRDefault="00411ECD" w:rsidP="00411ECD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※自  宅</w:t>
            </w:r>
          </w:p>
          <w:p w:rsidR="00411ECD" w:rsidRDefault="00174EF6" w:rsidP="00411ECD">
            <w:pPr>
              <w:ind w:leftChars="100" w:left="210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下</w:t>
            </w:r>
            <w:r w:rsidR="00411ECD">
              <w:rPr>
                <w:rFonts w:hint="eastAsia"/>
                <w:sz w:val="22"/>
              </w:rPr>
              <w:t xml:space="preserve">  宿</w:t>
            </w:r>
          </w:p>
          <w:p w:rsidR="00174EF6" w:rsidRPr="00D96F6B" w:rsidRDefault="00174EF6" w:rsidP="00411ECD">
            <w:pPr>
              <w:ind w:leftChars="100" w:left="210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その他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174EF6" w:rsidRPr="00D96F6B" w:rsidRDefault="00174EF6">
            <w:pPr>
              <w:rPr>
                <w:sz w:val="22"/>
              </w:rPr>
            </w:pPr>
          </w:p>
        </w:tc>
        <w:tc>
          <w:tcPr>
            <w:tcW w:w="1165" w:type="dxa"/>
            <w:vMerge/>
            <w:vAlign w:val="center"/>
          </w:tcPr>
          <w:p w:rsidR="00174EF6" w:rsidRPr="00D96F6B" w:rsidRDefault="00174EF6">
            <w:pPr>
              <w:rPr>
                <w:sz w:val="22"/>
              </w:rPr>
            </w:pPr>
          </w:p>
        </w:tc>
      </w:tr>
      <w:tr w:rsidR="0082471B" w:rsidRPr="00D96F6B" w:rsidTr="0082471B">
        <w:trPr>
          <w:cantSplit/>
          <w:trHeight w:val="791"/>
        </w:trPr>
        <w:tc>
          <w:tcPr>
            <w:tcW w:w="557" w:type="dxa"/>
            <w:vMerge w:val="restart"/>
            <w:textDirection w:val="tbRlV"/>
            <w:vAlign w:val="center"/>
          </w:tcPr>
          <w:p w:rsidR="0082471B" w:rsidRPr="00D96F6B" w:rsidRDefault="0082471B" w:rsidP="0044044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家族及び所得等の状況</w:t>
            </w:r>
          </w:p>
        </w:tc>
        <w:tc>
          <w:tcPr>
            <w:tcW w:w="1122" w:type="dxa"/>
            <w:gridSpan w:val="2"/>
            <w:vAlign w:val="center"/>
          </w:tcPr>
          <w:p w:rsidR="0082471B" w:rsidRPr="00D96F6B" w:rsidRDefault="0082471B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本人との</w:t>
            </w:r>
          </w:p>
          <w:p w:rsidR="0082471B" w:rsidRPr="00D96F6B" w:rsidRDefault="0082471B">
            <w:pPr>
              <w:jc w:val="distribute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続柄</w:t>
            </w:r>
          </w:p>
        </w:tc>
        <w:tc>
          <w:tcPr>
            <w:tcW w:w="2542" w:type="dxa"/>
            <w:gridSpan w:val="2"/>
            <w:vAlign w:val="center"/>
          </w:tcPr>
          <w:p w:rsidR="0082471B" w:rsidRPr="00D96F6B" w:rsidRDefault="0082471B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pacing w:val="630"/>
                <w:sz w:val="22"/>
              </w:rPr>
              <w:t>氏</w:t>
            </w:r>
            <w:r w:rsidRPr="00D96F6B">
              <w:rPr>
                <w:rFonts w:hint="eastAsia"/>
                <w:sz w:val="22"/>
              </w:rPr>
              <w:t>名</w:t>
            </w:r>
          </w:p>
        </w:tc>
        <w:tc>
          <w:tcPr>
            <w:tcW w:w="715" w:type="dxa"/>
            <w:gridSpan w:val="2"/>
            <w:vAlign w:val="center"/>
          </w:tcPr>
          <w:p w:rsidR="0082471B" w:rsidRPr="00D96F6B" w:rsidRDefault="0082471B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年齢</w:t>
            </w:r>
          </w:p>
        </w:tc>
        <w:tc>
          <w:tcPr>
            <w:tcW w:w="721" w:type="dxa"/>
            <w:gridSpan w:val="3"/>
            <w:vAlign w:val="center"/>
          </w:tcPr>
          <w:p w:rsidR="0082471B" w:rsidRPr="00D96F6B" w:rsidRDefault="0082471B" w:rsidP="009D1AF7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同居</w:t>
            </w:r>
          </w:p>
          <w:p w:rsidR="0082471B" w:rsidRPr="00D96F6B" w:rsidRDefault="0082471B" w:rsidP="009D1AF7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の別</w:t>
            </w:r>
          </w:p>
        </w:tc>
        <w:tc>
          <w:tcPr>
            <w:tcW w:w="2257" w:type="dxa"/>
            <w:gridSpan w:val="5"/>
            <w:vAlign w:val="center"/>
          </w:tcPr>
          <w:p w:rsidR="0082471B" w:rsidRPr="00D96F6B" w:rsidRDefault="0082471B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職業、勤務先等</w:t>
            </w:r>
          </w:p>
        </w:tc>
        <w:tc>
          <w:tcPr>
            <w:tcW w:w="1725" w:type="dxa"/>
            <w:gridSpan w:val="2"/>
            <w:vAlign w:val="center"/>
          </w:tcPr>
          <w:p w:rsidR="0082471B" w:rsidRPr="00D96F6B" w:rsidRDefault="0082471B" w:rsidP="009D1AF7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前年度の</w:t>
            </w:r>
          </w:p>
          <w:p w:rsidR="0082471B" w:rsidRPr="00D96F6B" w:rsidRDefault="0082471B" w:rsidP="009D1AF7">
            <w:pPr>
              <w:jc w:val="center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 w:rsidRPr="00D96F6B">
              <w:rPr>
                <w:rFonts w:hint="eastAsia"/>
                <w:sz w:val="22"/>
              </w:rPr>
              <w:t>得</w:t>
            </w:r>
            <w:r>
              <w:rPr>
                <w:rFonts w:hint="eastAsia"/>
                <w:sz w:val="22"/>
              </w:rPr>
              <w:t xml:space="preserve"> </w:t>
            </w:r>
            <w:r w:rsidRPr="00D96F6B">
              <w:rPr>
                <w:rFonts w:hint="eastAsia"/>
                <w:sz w:val="22"/>
              </w:rPr>
              <w:t>額</w:t>
            </w:r>
          </w:p>
        </w:tc>
      </w:tr>
      <w:tr w:rsidR="0082471B" w:rsidRPr="00D96F6B" w:rsidTr="0082471B">
        <w:trPr>
          <w:cantSplit/>
          <w:trHeight w:val="510"/>
        </w:trPr>
        <w:tc>
          <w:tcPr>
            <w:tcW w:w="557" w:type="dxa"/>
            <w:vMerge/>
            <w:vAlign w:val="center"/>
          </w:tcPr>
          <w:p w:rsidR="0082471B" w:rsidRPr="00D96F6B" w:rsidRDefault="0082471B">
            <w:pPr>
              <w:rPr>
                <w:sz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2471B" w:rsidRPr="00D96F6B" w:rsidRDefault="0082471B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42" w:type="dxa"/>
            <w:gridSpan w:val="2"/>
            <w:vAlign w:val="center"/>
          </w:tcPr>
          <w:p w:rsidR="0082471B" w:rsidRPr="00D96F6B" w:rsidRDefault="0082471B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15" w:type="dxa"/>
            <w:gridSpan w:val="2"/>
            <w:vAlign w:val="center"/>
          </w:tcPr>
          <w:p w:rsidR="0082471B" w:rsidRPr="00D96F6B" w:rsidRDefault="0082471B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1" w:type="dxa"/>
            <w:gridSpan w:val="3"/>
            <w:vAlign w:val="center"/>
          </w:tcPr>
          <w:p w:rsidR="0082471B" w:rsidRPr="00D96F6B" w:rsidRDefault="0082471B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57" w:type="dxa"/>
            <w:gridSpan w:val="5"/>
            <w:vAlign w:val="center"/>
          </w:tcPr>
          <w:p w:rsidR="0082471B" w:rsidRPr="00D96F6B" w:rsidRDefault="0082471B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25" w:type="dxa"/>
            <w:gridSpan w:val="2"/>
          </w:tcPr>
          <w:p w:rsidR="0082471B" w:rsidRPr="00D96F6B" w:rsidRDefault="0082471B">
            <w:pPr>
              <w:jc w:val="right"/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>千円</w:t>
            </w:r>
          </w:p>
        </w:tc>
      </w:tr>
      <w:tr w:rsidR="0082471B" w:rsidRPr="00D96F6B" w:rsidTr="0082471B">
        <w:trPr>
          <w:cantSplit/>
          <w:trHeight w:val="510"/>
        </w:trPr>
        <w:tc>
          <w:tcPr>
            <w:tcW w:w="557" w:type="dxa"/>
            <w:vMerge/>
            <w:vAlign w:val="center"/>
          </w:tcPr>
          <w:p w:rsidR="0082471B" w:rsidRPr="00D96F6B" w:rsidRDefault="0082471B">
            <w:pPr>
              <w:rPr>
                <w:sz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257" w:type="dxa"/>
            <w:gridSpan w:val="5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1725" w:type="dxa"/>
            <w:gridSpan w:val="2"/>
          </w:tcPr>
          <w:p w:rsidR="0082471B" w:rsidRPr="00D96F6B" w:rsidRDefault="0082471B">
            <w:pPr>
              <w:jc w:val="right"/>
              <w:rPr>
                <w:rFonts w:hint="eastAsia"/>
                <w:sz w:val="22"/>
              </w:rPr>
            </w:pPr>
          </w:p>
        </w:tc>
      </w:tr>
      <w:tr w:rsidR="0082471B" w:rsidRPr="00D96F6B" w:rsidTr="0082471B">
        <w:trPr>
          <w:cantSplit/>
          <w:trHeight w:val="510"/>
        </w:trPr>
        <w:tc>
          <w:tcPr>
            <w:tcW w:w="557" w:type="dxa"/>
            <w:vMerge/>
            <w:vAlign w:val="center"/>
          </w:tcPr>
          <w:p w:rsidR="0082471B" w:rsidRPr="00D96F6B" w:rsidRDefault="0082471B">
            <w:pPr>
              <w:rPr>
                <w:sz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257" w:type="dxa"/>
            <w:gridSpan w:val="5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1725" w:type="dxa"/>
            <w:gridSpan w:val="2"/>
          </w:tcPr>
          <w:p w:rsidR="0082471B" w:rsidRPr="00D96F6B" w:rsidRDefault="0082471B">
            <w:pPr>
              <w:jc w:val="right"/>
              <w:rPr>
                <w:rFonts w:hint="eastAsia"/>
                <w:sz w:val="22"/>
              </w:rPr>
            </w:pPr>
          </w:p>
        </w:tc>
      </w:tr>
      <w:tr w:rsidR="0082471B" w:rsidRPr="00D96F6B" w:rsidTr="0082471B">
        <w:trPr>
          <w:cantSplit/>
          <w:trHeight w:val="510"/>
        </w:trPr>
        <w:tc>
          <w:tcPr>
            <w:tcW w:w="557" w:type="dxa"/>
            <w:vMerge/>
            <w:vAlign w:val="center"/>
          </w:tcPr>
          <w:p w:rsidR="0082471B" w:rsidRPr="00D96F6B" w:rsidRDefault="0082471B">
            <w:pPr>
              <w:rPr>
                <w:sz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257" w:type="dxa"/>
            <w:gridSpan w:val="5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1725" w:type="dxa"/>
            <w:gridSpan w:val="2"/>
          </w:tcPr>
          <w:p w:rsidR="0082471B" w:rsidRPr="00D96F6B" w:rsidRDefault="0082471B">
            <w:pPr>
              <w:jc w:val="right"/>
              <w:rPr>
                <w:rFonts w:hint="eastAsia"/>
                <w:sz w:val="22"/>
              </w:rPr>
            </w:pPr>
          </w:p>
        </w:tc>
      </w:tr>
      <w:tr w:rsidR="0082471B" w:rsidRPr="00D96F6B" w:rsidTr="0082471B">
        <w:trPr>
          <w:cantSplit/>
          <w:trHeight w:val="510"/>
        </w:trPr>
        <w:tc>
          <w:tcPr>
            <w:tcW w:w="557" w:type="dxa"/>
            <w:vMerge/>
            <w:vAlign w:val="center"/>
          </w:tcPr>
          <w:p w:rsidR="0082471B" w:rsidRPr="00D96F6B" w:rsidRDefault="0082471B">
            <w:pPr>
              <w:rPr>
                <w:sz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2257" w:type="dxa"/>
            <w:gridSpan w:val="5"/>
            <w:vAlign w:val="center"/>
          </w:tcPr>
          <w:p w:rsidR="0082471B" w:rsidRPr="00D96F6B" w:rsidRDefault="0082471B">
            <w:pPr>
              <w:rPr>
                <w:rFonts w:hint="eastAsia"/>
                <w:sz w:val="22"/>
              </w:rPr>
            </w:pPr>
          </w:p>
        </w:tc>
        <w:tc>
          <w:tcPr>
            <w:tcW w:w="1725" w:type="dxa"/>
            <w:gridSpan w:val="2"/>
          </w:tcPr>
          <w:p w:rsidR="0082471B" w:rsidRPr="00D96F6B" w:rsidRDefault="0082471B">
            <w:pPr>
              <w:jc w:val="right"/>
              <w:rPr>
                <w:rFonts w:hint="eastAsia"/>
                <w:sz w:val="22"/>
              </w:rPr>
            </w:pPr>
          </w:p>
        </w:tc>
      </w:tr>
      <w:tr w:rsidR="009D1AF7" w:rsidRPr="00D96F6B" w:rsidTr="0082471B">
        <w:trPr>
          <w:cantSplit/>
          <w:trHeight w:val="4138"/>
        </w:trPr>
        <w:tc>
          <w:tcPr>
            <w:tcW w:w="9639" w:type="dxa"/>
            <w:gridSpan w:val="17"/>
          </w:tcPr>
          <w:p w:rsidR="009D1AF7" w:rsidRPr="00D96F6B" w:rsidRDefault="009D1AF7">
            <w:pPr>
              <w:rPr>
                <w:sz w:val="22"/>
              </w:rPr>
            </w:pPr>
          </w:p>
          <w:p w:rsidR="009D1AF7" w:rsidRPr="00D96F6B" w:rsidRDefault="009D1AF7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上記のとおり、相違ありませんので、育英奨学生として採用くださるよう申請します。</w:t>
            </w:r>
          </w:p>
          <w:p w:rsidR="009D1AF7" w:rsidRPr="00D96F6B" w:rsidRDefault="009D1AF7">
            <w:pPr>
              <w:rPr>
                <w:sz w:val="22"/>
              </w:rPr>
            </w:pPr>
          </w:p>
          <w:p w:rsidR="009D1AF7" w:rsidRPr="00D96F6B" w:rsidRDefault="00433C31" w:rsidP="00433C31">
            <w:pPr>
              <w:ind w:right="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平成 </w:t>
            </w:r>
            <w:r w:rsidR="009D1AF7" w:rsidRPr="00D96F6B">
              <w:rPr>
                <w:rFonts w:hint="eastAsia"/>
                <w:sz w:val="22"/>
              </w:rPr>
              <w:t xml:space="preserve">　年　　月　　日</w:t>
            </w:r>
          </w:p>
          <w:p w:rsidR="009D1AF7" w:rsidRPr="00D96F6B" w:rsidRDefault="009D1AF7">
            <w:pPr>
              <w:rPr>
                <w:sz w:val="22"/>
              </w:rPr>
            </w:pPr>
          </w:p>
          <w:p w:rsidR="009D1AF7" w:rsidRPr="00D96F6B" w:rsidRDefault="009D1AF7">
            <w:pPr>
              <w:rPr>
                <w:sz w:val="22"/>
              </w:rPr>
            </w:pPr>
            <w:r w:rsidRPr="00D96F6B">
              <w:rPr>
                <w:rFonts w:hint="eastAsia"/>
                <w:sz w:val="22"/>
              </w:rPr>
              <w:t xml:space="preserve">　五木村教育委員会　様</w:t>
            </w:r>
          </w:p>
          <w:p w:rsidR="009D1AF7" w:rsidRPr="00D96F6B" w:rsidRDefault="009D1AF7">
            <w:pPr>
              <w:rPr>
                <w:sz w:val="22"/>
              </w:rPr>
            </w:pPr>
          </w:p>
          <w:p w:rsidR="009D1AF7" w:rsidRPr="00D96F6B" w:rsidRDefault="007D485B" w:rsidP="007D485B">
            <w:pPr>
              <w:ind w:right="210" w:firstLineChars="1800" w:firstLine="3960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　人</w:t>
            </w:r>
            <w:r w:rsidR="009D1AF7">
              <w:rPr>
                <w:rFonts w:hint="eastAsia"/>
                <w:kern w:val="0"/>
                <w:sz w:val="22"/>
              </w:rPr>
              <w:t xml:space="preserve">　　</w:t>
            </w:r>
            <w:r w:rsidR="009D1AF7" w:rsidRPr="00D96F6B">
              <w:rPr>
                <w:rFonts w:hint="eastAsia"/>
                <w:spacing w:val="105"/>
                <w:sz w:val="22"/>
              </w:rPr>
              <w:t>住</w:t>
            </w:r>
            <w:r w:rsidR="009D1AF7">
              <w:rPr>
                <w:rFonts w:hint="eastAsia"/>
                <w:sz w:val="22"/>
              </w:rPr>
              <w:t xml:space="preserve">所　　　</w:t>
            </w:r>
          </w:p>
          <w:p w:rsidR="009D1AF7" w:rsidRPr="00D96F6B" w:rsidRDefault="009D1AF7" w:rsidP="007D485B">
            <w:pPr>
              <w:ind w:right="210" w:firstLineChars="1200" w:firstLine="5160"/>
              <w:jc w:val="left"/>
              <w:rPr>
                <w:sz w:val="22"/>
              </w:rPr>
            </w:pPr>
            <w:r w:rsidRPr="00D96F6B">
              <w:rPr>
                <w:rFonts w:hint="eastAsia"/>
                <w:spacing w:val="105"/>
                <w:sz w:val="22"/>
              </w:rPr>
              <w:t>氏</w:t>
            </w:r>
            <w:r w:rsidRPr="00D96F6B">
              <w:rPr>
                <w:rFonts w:hint="eastAsia"/>
                <w:sz w:val="22"/>
              </w:rPr>
              <w:t xml:space="preserve">名　　　</w:t>
            </w:r>
            <w:r w:rsidR="007D485B">
              <w:rPr>
                <w:rFonts w:hint="eastAsia"/>
                <w:sz w:val="22"/>
              </w:rPr>
              <w:t xml:space="preserve">　　　　</w:t>
            </w:r>
            <w:r w:rsidRPr="00D96F6B">
              <w:rPr>
                <w:rFonts w:hint="eastAsia"/>
                <w:sz w:val="22"/>
              </w:rPr>
              <w:t xml:space="preserve">　　　　　　　印</w:t>
            </w:r>
          </w:p>
          <w:p w:rsidR="009D1AF7" w:rsidRPr="00D96F6B" w:rsidRDefault="009D1AF7" w:rsidP="0082471B">
            <w:pPr>
              <w:ind w:right="210" w:firstLineChars="800" w:firstLine="3200"/>
              <w:jc w:val="left"/>
              <w:rPr>
                <w:sz w:val="22"/>
              </w:rPr>
            </w:pPr>
            <w:r w:rsidRPr="0082471B">
              <w:rPr>
                <w:rFonts w:hint="eastAsia"/>
                <w:spacing w:val="90"/>
                <w:kern w:val="0"/>
                <w:sz w:val="22"/>
                <w:fitText w:val="1100" w:id="1823169538"/>
              </w:rPr>
              <w:t>保証</w:t>
            </w:r>
            <w:r w:rsidRPr="0082471B">
              <w:rPr>
                <w:rFonts w:hint="eastAsia"/>
                <w:spacing w:val="7"/>
                <w:kern w:val="0"/>
                <w:sz w:val="22"/>
                <w:fitText w:val="1100" w:id="1823169538"/>
              </w:rPr>
              <w:t>人</w:t>
            </w:r>
            <w:r w:rsidRPr="00D96F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96F6B">
              <w:rPr>
                <w:rFonts w:hint="eastAsia"/>
                <w:spacing w:val="105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所　　　</w:t>
            </w:r>
          </w:p>
          <w:p w:rsidR="009D1AF7" w:rsidRPr="00AB4E10" w:rsidRDefault="009D1AF7" w:rsidP="009D1AF7">
            <w:pPr>
              <w:kinsoku w:val="0"/>
              <w:wordWrap/>
              <w:ind w:right="284"/>
              <w:jc w:val="left"/>
              <w:rPr>
                <w:spacing w:val="105"/>
                <w:sz w:val="14"/>
              </w:rPr>
            </w:pPr>
            <w:r>
              <w:rPr>
                <w:rFonts w:hint="eastAsia"/>
                <w:spacing w:val="105"/>
                <w:sz w:val="14"/>
              </w:rPr>
              <w:t xml:space="preserve">　　         </w:t>
            </w:r>
            <w:r w:rsidRPr="0082471B">
              <w:rPr>
                <w:rFonts w:hint="eastAsia"/>
                <w:w w:val="92"/>
                <w:kern w:val="0"/>
                <w:sz w:val="14"/>
                <w:fitText w:val="1540" w:id="1823169283"/>
              </w:rPr>
              <w:t>（生計の主たる維持者</w:t>
            </w:r>
            <w:r w:rsidRPr="0082471B">
              <w:rPr>
                <w:rFonts w:hint="eastAsia"/>
                <w:spacing w:val="105"/>
                <w:w w:val="92"/>
                <w:kern w:val="0"/>
                <w:sz w:val="14"/>
                <w:fitText w:val="1540" w:id="1823169283"/>
              </w:rPr>
              <w:t>）</w:t>
            </w:r>
          </w:p>
          <w:p w:rsidR="009D1AF7" w:rsidRPr="00D96F6B" w:rsidRDefault="009D1AF7" w:rsidP="009D1AF7">
            <w:pPr>
              <w:ind w:right="210" w:firstLineChars="1200" w:firstLine="5160"/>
              <w:jc w:val="left"/>
              <w:rPr>
                <w:sz w:val="22"/>
              </w:rPr>
            </w:pPr>
            <w:r w:rsidRPr="00D96F6B">
              <w:rPr>
                <w:rFonts w:hint="eastAsia"/>
                <w:spacing w:val="105"/>
                <w:sz w:val="22"/>
              </w:rPr>
              <w:t>氏</w:t>
            </w:r>
            <w:r w:rsidRPr="00D96F6B">
              <w:rPr>
                <w:rFonts w:hint="eastAsia"/>
                <w:sz w:val="22"/>
              </w:rPr>
              <w:t xml:space="preserve">名　　　　　　　</w:t>
            </w:r>
            <w:r w:rsidR="007D485B">
              <w:rPr>
                <w:rFonts w:hint="eastAsia"/>
                <w:sz w:val="22"/>
              </w:rPr>
              <w:t xml:space="preserve">　　　　</w:t>
            </w:r>
            <w:r w:rsidRPr="00D96F6B">
              <w:rPr>
                <w:rFonts w:hint="eastAsia"/>
                <w:sz w:val="22"/>
              </w:rPr>
              <w:t xml:space="preserve">　　　印</w:t>
            </w:r>
          </w:p>
          <w:p w:rsidR="009D1AF7" w:rsidRPr="009D1AF7" w:rsidRDefault="009D1AF7" w:rsidP="009D1AF7">
            <w:pPr>
              <w:ind w:right="650" w:firstLineChars="1600" w:firstLine="35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連帯保証人　　住　所</w:t>
            </w:r>
          </w:p>
          <w:p w:rsidR="009D1AF7" w:rsidRPr="00D96F6B" w:rsidRDefault="009D1AF7" w:rsidP="009D1AF7">
            <w:pPr>
              <w:ind w:right="210" w:firstLineChars="1200" w:firstLine="5160"/>
              <w:jc w:val="left"/>
              <w:rPr>
                <w:sz w:val="22"/>
              </w:rPr>
            </w:pPr>
            <w:r w:rsidRPr="00D96F6B">
              <w:rPr>
                <w:rFonts w:hint="eastAsia"/>
                <w:spacing w:val="105"/>
                <w:sz w:val="22"/>
              </w:rPr>
              <w:t>氏</w:t>
            </w:r>
            <w:r w:rsidRPr="00D96F6B">
              <w:rPr>
                <w:rFonts w:hint="eastAsia"/>
                <w:sz w:val="22"/>
              </w:rPr>
              <w:t xml:space="preserve">名　　　　　　　　　　</w:t>
            </w:r>
            <w:r w:rsidR="007D485B">
              <w:rPr>
                <w:rFonts w:hint="eastAsia"/>
                <w:sz w:val="22"/>
              </w:rPr>
              <w:t xml:space="preserve">　　　　</w:t>
            </w:r>
            <w:r w:rsidRPr="00D96F6B">
              <w:rPr>
                <w:rFonts w:hint="eastAsia"/>
                <w:sz w:val="22"/>
              </w:rPr>
              <w:t>印</w:t>
            </w:r>
          </w:p>
        </w:tc>
        <w:bookmarkStart w:id="0" w:name="_GoBack"/>
        <w:bookmarkEnd w:id="0"/>
      </w:tr>
    </w:tbl>
    <w:p w:rsidR="00174EF6" w:rsidRDefault="00174EF6"/>
    <w:sectPr w:rsidR="00174EF6" w:rsidSect="00D96F6B">
      <w:footerReference w:type="even" r:id="rId9"/>
      <w:pgSz w:w="11906" w:h="16838" w:code="9"/>
      <w:pgMar w:top="1440" w:right="1080" w:bottom="1440" w:left="1080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31" w:rsidRDefault="00433C31" w:rsidP="006220D2">
      <w:r>
        <w:separator/>
      </w:r>
    </w:p>
  </w:endnote>
  <w:endnote w:type="continuationSeparator" w:id="0">
    <w:p w:rsidR="00433C31" w:rsidRDefault="00433C31" w:rsidP="0062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31" w:rsidRDefault="00433C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C31" w:rsidRDefault="00433C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31" w:rsidRDefault="00433C31" w:rsidP="006220D2">
      <w:r>
        <w:separator/>
      </w:r>
    </w:p>
  </w:footnote>
  <w:footnote w:type="continuationSeparator" w:id="0">
    <w:p w:rsidR="00433C31" w:rsidRDefault="00433C31" w:rsidP="0062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E20"/>
    <w:multiLevelType w:val="hybridMultilevel"/>
    <w:tmpl w:val="46022AE8"/>
    <w:lvl w:ilvl="0" w:tplc="62C8F89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262C1A2D"/>
    <w:multiLevelType w:val="hybridMultilevel"/>
    <w:tmpl w:val="732AAADE"/>
    <w:lvl w:ilvl="0" w:tplc="7FCC1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3A2ADD"/>
    <w:multiLevelType w:val="hybridMultilevel"/>
    <w:tmpl w:val="B22245AA"/>
    <w:lvl w:ilvl="0" w:tplc="E34A53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5434C0"/>
    <w:multiLevelType w:val="hybridMultilevel"/>
    <w:tmpl w:val="AA423488"/>
    <w:lvl w:ilvl="0" w:tplc="B60451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F6"/>
    <w:rsid w:val="001022E4"/>
    <w:rsid w:val="0010529C"/>
    <w:rsid w:val="0014766C"/>
    <w:rsid w:val="00174EF6"/>
    <w:rsid w:val="002E6D81"/>
    <w:rsid w:val="00411ECD"/>
    <w:rsid w:val="00433C31"/>
    <w:rsid w:val="00440444"/>
    <w:rsid w:val="00577195"/>
    <w:rsid w:val="00597587"/>
    <w:rsid w:val="006220D2"/>
    <w:rsid w:val="00646598"/>
    <w:rsid w:val="00713CA7"/>
    <w:rsid w:val="00754C01"/>
    <w:rsid w:val="007D485B"/>
    <w:rsid w:val="0082471B"/>
    <w:rsid w:val="00851B5F"/>
    <w:rsid w:val="008F7D70"/>
    <w:rsid w:val="0092708E"/>
    <w:rsid w:val="00950957"/>
    <w:rsid w:val="009D1AF7"/>
    <w:rsid w:val="009E1951"/>
    <w:rsid w:val="00A8459B"/>
    <w:rsid w:val="00AB4E10"/>
    <w:rsid w:val="00CF7C6F"/>
    <w:rsid w:val="00D96F6B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719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11E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719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11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BB16B2-723F-43F7-97BC-59F27436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4E3C3E3</Template>
  <TotalTime>86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吉松法政</cp:lastModifiedBy>
  <cp:revision>14</cp:revision>
  <cp:lastPrinted>2018-12-27T04:22:00Z</cp:lastPrinted>
  <dcterms:created xsi:type="dcterms:W3CDTF">2018-06-14T06:32:00Z</dcterms:created>
  <dcterms:modified xsi:type="dcterms:W3CDTF">2018-12-27T04:22:00Z</dcterms:modified>
</cp:coreProperties>
</file>